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412"/>
        <w:gridCol w:w="798"/>
        <w:gridCol w:w="6"/>
        <w:gridCol w:w="1524"/>
        <w:gridCol w:w="1530"/>
        <w:gridCol w:w="1530"/>
      </w:tblGrid>
      <w:tr w:rsidR="00E45452" w:rsidRPr="00B17837" w14:paraId="01BDFE96" w14:textId="77777777">
        <w:trPr>
          <w:trHeight w:val="795"/>
          <w:jc w:val="center"/>
        </w:trPr>
        <w:tc>
          <w:tcPr>
            <w:tcW w:w="5412" w:type="dxa"/>
            <w:vMerge w:val="restart"/>
          </w:tcPr>
          <w:p w14:paraId="66281AC6" w14:textId="50EF5FE8" w:rsidR="007E1D6F" w:rsidRPr="009B3672" w:rsidRDefault="007E1D6F" w:rsidP="009B3672">
            <w:pPr>
              <w:pStyle w:val="Fretagsnamn"/>
            </w:pPr>
          </w:p>
        </w:tc>
        <w:tc>
          <w:tcPr>
            <w:tcW w:w="5388" w:type="dxa"/>
            <w:gridSpan w:val="5"/>
          </w:tcPr>
          <w:p w14:paraId="2B980329" w14:textId="1C1C2088" w:rsidR="00940C94" w:rsidRDefault="00265B54" w:rsidP="00B97BEB">
            <w:pPr>
              <w:pStyle w:val="Faktura"/>
            </w:pPr>
            <w:r w:rsidRPr="00B17837">
              <w:t>FAKTURA</w:t>
            </w:r>
            <w:r w:rsidR="00940C94">
              <w:t xml:space="preserve">underlaG </w:t>
            </w:r>
            <w:r w:rsidR="00B97BEB">
              <w:t>INNEBANDY</w:t>
            </w:r>
          </w:p>
        </w:tc>
      </w:tr>
      <w:tr w:rsidR="00E45452" w:rsidRPr="00B17837" w14:paraId="1EB5D0B3" w14:textId="77777777">
        <w:trPr>
          <w:trHeight w:val="795"/>
          <w:jc w:val="center"/>
        </w:trPr>
        <w:tc>
          <w:tcPr>
            <w:tcW w:w="5412" w:type="dxa"/>
            <w:vMerge/>
          </w:tcPr>
          <w:p w14:paraId="70DC66EE" w14:textId="3975F607" w:rsidR="007E1D6F" w:rsidRDefault="007E1D6F">
            <w:pPr>
              <w:pStyle w:val="rubrik2"/>
            </w:pPr>
          </w:p>
        </w:tc>
        <w:tc>
          <w:tcPr>
            <w:tcW w:w="5388" w:type="dxa"/>
            <w:gridSpan w:val="5"/>
            <w:vAlign w:val="bottom"/>
          </w:tcPr>
          <w:p w14:paraId="52659945" w14:textId="2A665D54" w:rsidR="007E1D6F" w:rsidRDefault="007E1D6F" w:rsidP="00D76E0C">
            <w:pPr>
              <w:pStyle w:val="Hgerjusterad"/>
              <w:jc w:val="left"/>
              <w:rPr>
                <w:b/>
                <w:bCs/>
              </w:rPr>
            </w:pPr>
          </w:p>
        </w:tc>
      </w:tr>
      <w:tr w:rsidR="00E45452" w:rsidRPr="00B17837" w14:paraId="6EED6156" w14:textId="77777777" w:rsidTr="00CD1806">
        <w:trPr>
          <w:trHeight w:val="2215"/>
          <w:jc w:val="center"/>
        </w:trPr>
        <w:tc>
          <w:tcPr>
            <w:tcW w:w="6216" w:type="dxa"/>
            <w:gridSpan w:val="3"/>
          </w:tcPr>
          <w:tbl>
            <w:tblPr>
              <w:tblStyle w:val="Tabellrutnt"/>
              <w:tblW w:w="5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50"/>
              <w:gridCol w:w="4326"/>
            </w:tblGrid>
            <w:tr w:rsidR="00304F77" w14:paraId="00D45E3E" w14:textId="77777777" w:rsidTr="00435C7A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14:paraId="5D5CC849" w14:textId="54A2456B" w:rsidR="00304F77" w:rsidRPr="001076E2" w:rsidRDefault="00D76E0C">
                  <w:pPr>
                    <w:pStyle w:val="Kolumnrubrik"/>
                    <w:rPr>
                      <w:b w:val="0"/>
                    </w:rPr>
                  </w:pPr>
                  <w:r>
                    <w:rPr>
                      <w:b w:val="0"/>
                    </w:rPr>
                    <w:t>D</w:t>
                  </w:r>
                  <w:r w:rsidR="001076E2">
                    <w:rPr>
                      <w:b w:val="0"/>
                    </w:rPr>
                    <w:t>atum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BDD" w:themeFill="accent6" w:themeFillTint="33"/>
                </w:tcPr>
                <w:p w14:paraId="4B7C7654" w14:textId="538A8D5A" w:rsidR="00304F77" w:rsidRPr="009B3672" w:rsidRDefault="00304F77" w:rsidP="009B3672">
                  <w:pPr>
                    <w:pStyle w:val="Tabelltext"/>
                  </w:pPr>
                </w:p>
              </w:tc>
            </w:tr>
            <w:tr w:rsidR="001076E2" w14:paraId="4BBD51FA" w14:textId="77777777" w:rsidTr="00D76E0C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14:paraId="6E302F50" w14:textId="4A86DA1D" w:rsidR="001076E2" w:rsidRDefault="00983D31">
                  <w:pPr>
                    <w:pStyle w:val="Kolumnrubrik"/>
                    <w:rPr>
                      <w:b w:val="0"/>
                    </w:rPr>
                  </w:pPr>
                  <w:r>
                    <w:rPr>
                      <w:b w:val="0"/>
                    </w:rPr>
                    <w:t>er</w:t>
                  </w:r>
                  <w:r w:rsidR="001076E2">
                    <w:rPr>
                      <w:b w:val="0"/>
                    </w:rPr>
                    <w:t xml:space="preserve"> </w:t>
                  </w:r>
                  <w:r w:rsidR="001076E2" w:rsidRPr="001076E2">
                    <w:rPr>
                      <w:b w:val="0"/>
                    </w:rPr>
                    <w:t>Referens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BDD" w:themeFill="accent6" w:themeFillTint="33"/>
                </w:tcPr>
                <w:p w14:paraId="4993F225" w14:textId="5122BE20" w:rsidR="001076E2" w:rsidRPr="009B3672" w:rsidRDefault="001076E2" w:rsidP="00130A24">
                  <w:pPr>
                    <w:pStyle w:val="Tabelltext"/>
                  </w:pPr>
                </w:p>
              </w:tc>
            </w:tr>
            <w:tr w:rsidR="001076E2" w14:paraId="5C6649C3" w14:textId="77777777" w:rsidTr="00D76E0C">
              <w:tc>
                <w:tcPr>
                  <w:tcW w:w="1650" w:type="dxa"/>
                </w:tcPr>
                <w:p w14:paraId="38FECA2C" w14:textId="77777777" w:rsidR="001076E2" w:rsidRDefault="001076E2">
                  <w:pPr>
                    <w:pStyle w:val="Kolumnrubrik"/>
                  </w:pPr>
                </w:p>
                <w:p w14:paraId="219ED879" w14:textId="77777777" w:rsidR="001076E2" w:rsidRPr="001076E2" w:rsidRDefault="001076E2">
                  <w:pPr>
                    <w:pStyle w:val="Kolumnrubrik"/>
                  </w:pPr>
                  <w:r w:rsidRPr="001076E2">
                    <w:t>Mottagare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E34F4E" w14:textId="77777777" w:rsidR="001076E2" w:rsidRPr="009B3672" w:rsidRDefault="001076E2">
                  <w:pPr>
                    <w:pStyle w:val="Kolumnrubrik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</w:p>
              </w:tc>
            </w:tr>
            <w:tr w:rsidR="001076E2" w14:paraId="3623378B" w14:textId="77777777" w:rsidTr="00D76E0C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14:paraId="5B28A34B" w14:textId="7BC8B8AF" w:rsidR="001076E2" w:rsidRDefault="00983D31">
                  <w:pPr>
                    <w:pStyle w:val="Kolumnrubrik"/>
                    <w:rPr>
                      <w:b w:val="0"/>
                    </w:rPr>
                  </w:pPr>
                  <w:r>
                    <w:rPr>
                      <w:b w:val="0"/>
                    </w:rPr>
                    <w:t>namn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BDD" w:themeFill="accent6" w:themeFillTint="33"/>
                </w:tcPr>
                <w:p w14:paraId="410D4BD6" w14:textId="3CE4B98D" w:rsidR="001076E2" w:rsidRPr="009B3672" w:rsidRDefault="001076E2" w:rsidP="00130A24">
                  <w:pPr>
                    <w:pStyle w:val="Tabelltext"/>
                  </w:pPr>
                </w:p>
              </w:tc>
            </w:tr>
            <w:tr w:rsidR="00304F77" w14:paraId="2D82AB97" w14:textId="77777777" w:rsidTr="00D76E0C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14:paraId="0016B16E" w14:textId="14462CD1" w:rsidR="00304F77" w:rsidRPr="001076E2" w:rsidRDefault="00983D31">
                  <w:pPr>
                    <w:pStyle w:val="Kolumnrubrik"/>
                    <w:rPr>
                      <w:b w:val="0"/>
                    </w:rPr>
                  </w:pPr>
                  <w:r>
                    <w:rPr>
                      <w:b w:val="0"/>
                    </w:rPr>
                    <w:t>adress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BDD" w:themeFill="accent6" w:themeFillTint="33"/>
                </w:tcPr>
                <w:p w14:paraId="01A18BF3" w14:textId="2DAF2D97" w:rsidR="00304F77" w:rsidRPr="009B3672" w:rsidRDefault="00304F77" w:rsidP="009B3672">
                  <w:pPr>
                    <w:pStyle w:val="Tabelltext"/>
                  </w:pPr>
                </w:p>
              </w:tc>
            </w:tr>
            <w:tr w:rsidR="00304F77" w14:paraId="103279EA" w14:textId="77777777" w:rsidTr="00D76E0C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14:paraId="08FD9DD6" w14:textId="5BA52356" w:rsidR="00304F77" w:rsidRPr="001076E2" w:rsidRDefault="00983D31">
                  <w:pPr>
                    <w:pStyle w:val="Kolumnrubrik"/>
                    <w:rPr>
                      <w:b w:val="0"/>
                    </w:rPr>
                  </w:pPr>
                  <w:r>
                    <w:rPr>
                      <w:b w:val="0"/>
                    </w:rPr>
                    <w:t>postnr, ort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BDD" w:themeFill="accent6" w:themeFillTint="33"/>
                </w:tcPr>
                <w:p w14:paraId="049CD8B6" w14:textId="3474CBC1" w:rsidR="00130A24" w:rsidRPr="009B3672" w:rsidRDefault="00130A24" w:rsidP="009B3672">
                  <w:pPr>
                    <w:pStyle w:val="Tabelltext"/>
                  </w:pPr>
                </w:p>
              </w:tc>
            </w:tr>
            <w:tr w:rsidR="00304F77" w14:paraId="3E46FA14" w14:textId="77777777" w:rsidTr="00D76E0C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14:paraId="7B7BB788" w14:textId="13C126DF" w:rsidR="00304F77" w:rsidRPr="00983D31" w:rsidRDefault="00983D31" w:rsidP="001076E2">
                  <w:pPr>
                    <w:pStyle w:val="Kolumnrubrik"/>
                    <w:rPr>
                      <w:bCs/>
                    </w:rPr>
                  </w:pPr>
                  <w:r w:rsidRPr="00983D31">
                    <w:rPr>
                      <w:bCs/>
                    </w:rPr>
                    <w:t>mailadress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BDD" w:themeFill="accent6" w:themeFillTint="33"/>
                </w:tcPr>
                <w:p w14:paraId="543CDF15" w14:textId="7FB9730A" w:rsidR="00304F77" w:rsidRPr="009B3672" w:rsidRDefault="00304F77" w:rsidP="009B3672">
                  <w:pPr>
                    <w:pStyle w:val="Tabelltext"/>
                  </w:pPr>
                </w:p>
              </w:tc>
            </w:tr>
            <w:tr w:rsidR="00D76E0C" w14:paraId="083F2167" w14:textId="77777777" w:rsidTr="00D76E0C">
              <w:tc>
                <w:tcPr>
                  <w:tcW w:w="1650" w:type="dxa"/>
                </w:tcPr>
                <w:p w14:paraId="1D9293A0" w14:textId="77777777" w:rsidR="00D76E0C" w:rsidRPr="001076E2" w:rsidRDefault="00D76E0C" w:rsidP="001076E2">
                  <w:pPr>
                    <w:pStyle w:val="Kolumnrubrik"/>
                    <w:rPr>
                      <w:b w:val="0"/>
                    </w:rPr>
                  </w:pPr>
                </w:p>
              </w:tc>
              <w:tc>
                <w:tcPr>
                  <w:tcW w:w="43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B362BE8" w14:textId="77777777" w:rsidR="00D76E0C" w:rsidRPr="009B3672" w:rsidRDefault="00D76E0C" w:rsidP="009B3672">
                  <w:pPr>
                    <w:pStyle w:val="Tabelltext"/>
                  </w:pPr>
                </w:p>
              </w:tc>
            </w:tr>
            <w:tr w:rsidR="00D76E0C" w14:paraId="78027F8C" w14:textId="77777777" w:rsidTr="00D76E0C">
              <w:tc>
                <w:tcPr>
                  <w:tcW w:w="1650" w:type="dxa"/>
                </w:tcPr>
                <w:p w14:paraId="2556055D" w14:textId="48B44737" w:rsidR="00D76E0C" w:rsidRPr="001076E2" w:rsidRDefault="00D76E0C" w:rsidP="001076E2">
                  <w:pPr>
                    <w:pStyle w:val="Kolumnrubrik"/>
                    <w:rPr>
                      <w:b w:val="0"/>
                    </w:rPr>
                  </w:pPr>
                  <w:r>
                    <w:rPr>
                      <w:b w:val="0"/>
                    </w:rPr>
                    <w:t>Betalningsvillkor</w:t>
                  </w:r>
                </w:p>
              </w:tc>
              <w:tc>
                <w:tcPr>
                  <w:tcW w:w="4326" w:type="dxa"/>
                  <w:shd w:val="clear" w:color="auto" w:fill="auto"/>
                </w:tcPr>
                <w:p w14:paraId="1F1450E1" w14:textId="17F538A9" w:rsidR="00D76E0C" w:rsidRDefault="001204DC" w:rsidP="009B3672">
                  <w:pPr>
                    <w:pStyle w:val="Tabelltext"/>
                  </w:pPr>
                  <w:sdt>
                    <w:sdtPr>
                      <w:id w:val="-2034413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3DA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76E0C">
                    <w:t xml:space="preserve"> 30 dagar</w:t>
                  </w:r>
                </w:p>
                <w:p w14:paraId="70188711" w14:textId="52910678" w:rsidR="00D76E0C" w:rsidRPr="009B3672" w:rsidRDefault="001204DC" w:rsidP="009B3672">
                  <w:pPr>
                    <w:pStyle w:val="Tabelltext"/>
                  </w:pPr>
                  <w:sdt>
                    <w:sdtPr>
                      <w:id w:val="-3010821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6E0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76E0C">
                    <w:t xml:space="preserve"> 10 dagar</w:t>
                  </w:r>
                </w:p>
              </w:tc>
            </w:tr>
          </w:tbl>
          <w:p w14:paraId="1921C157" w14:textId="593605EB" w:rsidR="00D76E0C" w:rsidRDefault="00D76E0C">
            <w:pPr>
              <w:pStyle w:val="Kontaktinformation"/>
            </w:pPr>
          </w:p>
        </w:tc>
        <w:tc>
          <w:tcPr>
            <w:tcW w:w="4584" w:type="dxa"/>
            <w:gridSpan w:val="3"/>
          </w:tcPr>
          <w:p w14:paraId="3F02F13C" w14:textId="77777777" w:rsidR="007E1D6F" w:rsidRDefault="007E1D6F">
            <w:pPr>
              <w:pStyle w:val="Kontaktinformation"/>
            </w:pPr>
          </w:p>
        </w:tc>
      </w:tr>
      <w:tr w:rsidR="00E45452" w:rsidRPr="00B17837" w14:paraId="78986C66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07B4D2" w14:textId="77777777" w:rsidR="007E1D6F" w:rsidRDefault="00265B54">
            <w:pPr>
              <w:pStyle w:val="Centreradkolumnrubrik"/>
            </w:pPr>
            <w:r w:rsidRPr="00B17837">
              <w:t>BESKRIVNING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B0819A" w14:textId="561CD7FD" w:rsidR="007E1D6F" w:rsidRDefault="00130A24">
            <w:pPr>
              <w:pStyle w:val="Centreradkolumnrubrik"/>
            </w:pPr>
            <w:r>
              <w:t>Antal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68DC53" w14:textId="77777777" w:rsidR="007E1D6F" w:rsidRDefault="00265B54">
            <w:pPr>
              <w:pStyle w:val="Centreradkolumnrubrik"/>
            </w:pPr>
            <w:r w:rsidRPr="00B17837">
              <w:t>PRIS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D90B6F" w14:textId="77777777" w:rsidR="007E1D6F" w:rsidRDefault="00265B54">
            <w:pPr>
              <w:pStyle w:val="Centreradkolumnrubrik"/>
            </w:pPr>
            <w:r w:rsidRPr="00B17837">
              <w:t>SUMMA</w:t>
            </w:r>
          </w:p>
        </w:tc>
      </w:tr>
      <w:tr w:rsidR="00E45452" w:rsidRPr="00B17837" w14:paraId="2A1FA686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8569" w14:textId="358B73C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2A1C676" w14:textId="176B1476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3479B59" w14:textId="41E55E9A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D1F7030" w14:textId="4B13785A" w:rsidR="007E1D6F" w:rsidRDefault="007E1D6F">
            <w:pPr>
              <w:pStyle w:val="Antal"/>
            </w:pPr>
          </w:p>
        </w:tc>
      </w:tr>
      <w:tr w:rsidR="00E45452" w:rsidRPr="00B17837" w14:paraId="24E014A7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284A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0CA6EE9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10D93D3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0ECBB73" w14:textId="77777777" w:rsidR="007E1D6F" w:rsidRDefault="007E1D6F">
            <w:pPr>
              <w:pStyle w:val="Antal"/>
            </w:pPr>
          </w:p>
        </w:tc>
      </w:tr>
      <w:tr w:rsidR="00E45452" w:rsidRPr="00B17837" w14:paraId="4B043142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1765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3DF5787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A2DCE15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A47AEA8" w14:textId="77777777" w:rsidR="007E1D6F" w:rsidRDefault="007E1D6F">
            <w:pPr>
              <w:pStyle w:val="Antal"/>
            </w:pPr>
          </w:p>
        </w:tc>
      </w:tr>
      <w:tr w:rsidR="00E45452" w:rsidRPr="00B17837" w14:paraId="723064BC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7CBA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DD7DDE9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D6914AD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34B134F" w14:textId="77777777" w:rsidR="007E1D6F" w:rsidRDefault="007E1D6F">
            <w:pPr>
              <w:pStyle w:val="Antal"/>
            </w:pPr>
          </w:p>
        </w:tc>
      </w:tr>
      <w:tr w:rsidR="00E45452" w:rsidRPr="00B17837" w14:paraId="0668E3A7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727D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1560F70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D9AEFFD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BF58E82" w14:textId="77777777" w:rsidR="007E1D6F" w:rsidRDefault="007E1D6F">
            <w:pPr>
              <w:pStyle w:val="Antal"/>
            </w:pPr>
          </w:p>
        </w:tc>
      </w:tr>
      <w:tr w:rsidR="00E45452" w:rsidRPr="00B17837" w14:paraId="37C253C7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C6E4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421C482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E7CAB75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FCA87A4" w14:textId="77777777" w:rsidR="007E1D6F" w:rsidRDefault="007E1D6F">
            <w:pPr>
              <w:pStyle w:val="Antal"/>
            </w:pPr>
          </w:p>
        </w:tc>
      </w:tr>
      <w:tr w:rsidR="00E45452" w:rsidRPr="00B17837" w14:paraId="053B16B0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D1C9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AC0D359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278FA89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63047B1" w14:textId="77777777" w:rsidR="007E1D6F" w:rsidRDefault="007E1D6F">
            <w:pPr>
              <w:pStyle w:val="Antal"/>
            </w:pPr>
          </w:p>
        </w:tc>
      </w:tr>
      <w:tr w:rsidR="00E45452" w:rsidRPr="00B17837" w14:paraId="6A3EDBBE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190E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AE813FC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453ABF2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8F8576D" w14:textId="77777777" w:rsidR="007E1D6F" w:rsidRDefault="007E1D6F">
            <w:pPr>
              <w:pStyle w:val="Antal"/>
            </w:pPr>
          </w:p>
        </w:tc>
      </w:tr>
      <w:tr w:rsidR="00E45452" w:rsidRPr="00B17837" w14:paraId="3FCFACD1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FEA3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7B57B4B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847E268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8C59AC8" w14:textId="77777777" w:rsidR="007E1D6F" w:rsidRDefault="007E1D6F">
            <w:pPr>
              <w:pStyle w:val="Antal"/>
            </w:pPr>
          </w:p>
        </w:tc>
      </w:tr>
      <w:tr w:rsidR="00E45452" w:rsidRPr="00B17837" w14:paraId="74198C24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B6AE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ADDE224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D394A02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9D8FAC7" w14:textId="77777777" w:rsidR="007E1D6F" w:rsidRDefault="007E1D6F">
            <w:pPr>
              <w:pStyle w:val="Antal"/>
            </w:pPr>
          </w:p>
        </w:tc>
      </w:tr>
      <w:tr w:rsidR="00E45452" w:rsidRPr="00B17837" w14:paraId="54B1E243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37D8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2C50933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BFEB80D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5E7B258" w14:textId="77777777" w:rsidR="007E1D6F" w:rsidRDefault="007E1D6F">
            <w:pPr>
              <w:pStyle w:val="Antal"/>
            </w:pPr>
          </w:p>
        </w:tc>
      </w:tr>
      <w:tr w:rsidR="00E45452" w:rsidRPr="00B17837" w14:paraId="1EF64CAD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20DC4" w14:textId="77777777" w:rsidR="007E1D6F" w:rsidRDefault="007E1D6F"/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C16E17C" w14:textId="77777777" w:rsidR="007E1D6F" w:rsidRDefault="00265B54">
            <w:pPr>
              <w:pStyle w:val="Hgerjusterad"/>
            </w:pPr>
            <w:r w:rsidRPr="00B17837">
              <w:t>TOTALT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4D51E40" w14:textId="56F333B5" w:rsidR="007E1D6F" w:rsidRDefault="007E1D6F">
            <w:pPr>
              <w:pStyle w:val="Antal"/>
            </w:pPr>
          </w:p>
        </w:tc>
      </w:tr>
    </w:tbl>
    <w:p w14:paraId="69E85100" w14:textId="77777777" w:rsidR="001076E2" w:rsidRDefault="001076E2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7BB" w:themeFill="accent6" w:themeFillTint="66"/>
        <w:tblLook w:val="04A0" w:firstRow="1" w:lastRow="0" w:firstColumn="1" w:lastColumn="0" w:noHBand="0" w:noVBand="1"/>
      </w:tblPr>
      <w:tblGrid>
        <w:gridCol w:w="3997"/>
        <w:gridCol w:w="3112"/>
      </w:tblGrid>
      <w:tr w:rsidR="00116BB8" w:rsidRPr="001076E2" w14:paraId="0186B930" w14:textId="77777777" w:rsidTr="007D6DF9">
        <w:tc>
          <w:tcPr>
            <w:tcW w:w="3997" w:type="dxa"/>
            <w:shd w:val="clear" w:color="auto" w:fill="FDEBDD" w:themeFill="accent6" w:themeFillTint="33"/>
          </w:tcPr>
          <w:p w14:paraId="10786A22" w14:textId="77777777" w:rsidR="00116BB8" w:rsidRDefault="00116BB8" w:rsidP="00793DF1">
            <w:r w:rsidRPr="007D6DF9">
              <w:rPr>
                <w:b/>
                <w:sz w:val="28"/>
                <w:szCs w:val="28"/>
              </w:rPr>
              <w:t>Kontering</w:t>
            </w:r>
          </w:p>
        </w:tc>
        <w:tc>
          <w:tcPr>
            <w:tcW w:w="3112" w:type="dxa"/>
            <w:shd w:val="clear" w:color="auto" w:fill="FDEBDD" w:themeFill="accent6" w:themeFillTint="33"/>
          </w:tcPr>
          <w:p w14:paraId="768C5ADD" w14:textId="77777777" w:rsidR="00116BB8" w:rsidRDefault="00116BB8" w:rsidP="00793DF1"/>
        </w:tc>
      </w:tr>
      <w:tr w:rsidR="00116BB8" w:rsidRPr="001076E2" w14:paraId="6202927B" w14:textId="77777777" w:rsidTr="007D6DF9">
        <w:tc>
          <w:tcPr>
            <w:tcW w:w="3997" w:type="dxa"/>
            <w:shd w:val="clear" w:color="auto" w:fill="FDEBDD" w:themeFill="accent6" w:themeFillTint="33"/>
          </w:tcPr>
          <w:p w14:paraId="287B254E" w14:textId="77777777" w:rsidR="00116BB8" w:rsidRPr="007D6DF9" w:rsidRDefault="00116BB8" w:rsidP="00793DF1">
            <w:pPr>
              <w:rPr>
                <w:b/>
              </w:rPr>
            </w:pPr>
            <w:r w:rsidRPr="007D6DF9">
              <w:rPr>
                <w:b/>
              </w:rPr>
              <w:t>Typ av intäkt (välj en)</w:t>
            </w:r>
          </w:p>
        </w:tc>
        <w:tc>
          <w:tcPr>
            <w:tcW w:w="3112" w:type="dxa"/>
            <w:shd w:val="clear" w:color="auto" w:fill="FDEBDD" w:themeFill="accent6" w:themeFillTint="33"/>
          </w:tcPr>
          <w:p w14:paraId="1752E407" w14:textId="77777777" w:rsidR="00116BB8" w:rsidRDefault="00116BB8" w:rsidP="00793DF1"/>
        </w:tc>
      </w:tr>
      <w:tr w:rsidR="00116BB8" w:rsidRPr="001076E2" w14:paraId="7C5F2B9A" w14:textId="77777777" w:rsidTr="007D6DF9">
        <w:tc>
          <w:tcPr>
            <w:tcW w:w="3997" w:type="dxa"/>
            <w:shd w:val="clear" w:color="auto" w:fill="FDEBDD" w:themeFill="accent6" w:themeFillTint="33"/>
          </w:tcPr>
          <w:p w14:paraId="17BA6824" w14:textId="6527162C" w:rsidR="00116BB8" w:rsidRPr="001076E2" w:rsidRDefault="001204DC" w:rsidP="00B97BEB">
            <w:sdt>
              <w:sdtPr>
                <w:id w:val="-62630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7BEB">
              <w:t>3110 Innebandy</w:t>
            </w:r>
          </w:p>
        </w:tc>
        <w:tc>
          <w:tcPr>
            <w:tcW w:w="3112" w:type="dxa"/>
            <w:shd w:val="clear" w:color="auto" w:fill="FDEBDD" w:themeFill="accent6" w:themeFillTint="33"/>
          </w:tcPr>
          <w:p w14:paraId="6539FB00" w14:textId="6BB04A81" w:rsidR="00116BB8" w:rsidRPr="001076E2" w:rsidRDefault="001204DC" w:rsidP="00B97BEB">
            <w:sdt>
              <w:sdtPr>
                <w:id w:val="160769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E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16BB8" w:rsidRPr="001076E2" w14:paraId="5A7C7D9F" w14:textId="77777777" w:rsidTr="007D6DF9">
        <w:tc>
          <w:tcPr>
            <w:tcW w:w="3997" w:type="dxa"/>
            <w:shd w:val="clear" w:color="auto" w:fill="FDEBDD" w:themeFill="accent6" w:themeFillTint="33"/>
          </w:tcPr>
          <w:p w14:paraId="6A18B5C5" w14:textId="04A78F5C" w:rsidR="00116BB8" w:rsidRPr="001076E2" w:rsidRDefault="001204DC" w:rsidP="00B97BEB">
            <w:sdt>
              <w:sdtPr>
                <w:id w:val="19622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12" w:type="dxa"/>
            <w:shd w:val="clear" w:color="auto" w:fill="FDEBDD" w:themeFill="accent6" w:themeFillTint="33"/>
          </w:tcPr>
          <w:p w14:paraId="51022619" w14:textId="38ADB48B" w:rsidR="006A039C" w:rsidRPr="001076E2" w:rsidRDefault="001204DC" w:rsidP="00116BB8">
            <w:sdt>
              <w:sdtPr>
                <w:id w:val="-61135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D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39C">
              <w:t>Annat, var god ange konto</w:t>
            </w:r>
          </w:p>
        </w:tc>
      </w:tr>
      <w:tr w:rsidR="00116BB8" w:rsidRPr="001076E2" w14:paraId="16DA8BA7" w14:textId="77777777" w:rsidTr="007D6DF9">
        <w:tc>
          <w:tcPr>
            <w:tcW w:w="3997" w:type="dxa"/>
            <w:shd w:val="clear" w:color="auto" w:fill="FDEBDD" w:themeFill="accent6" w:themeFillTint="33"/>
          </w:tcPr>
          <w:p w14:paraId="74EC3638" w14:textId="5E651BD0" w:rsidR="00116BB8" w:rsidRDefault="00116BB8" w:rsidP="008174F3"/>
        </w:tc>
        <w:tc>
          <w:tcPr>
            <w:tcW w:w="3112" w:type="dxa"/>
            <w:shd w:val="clear" w:color="auto" w:fill="FDEBDD" w:themeFill="accent6" w:themeFillTint="33"/>
          </w:tcPr>
          <w:p w14:paraId="24E8ED0B" w14:textId="7AF404B2" w:rsidR="00116BB8" w:rsidRDefault="006A039C" w:rsidP="003B3DAF">
            <w:r>
              <w:t>……………………</w:t>
            </w:r>
          </w:p>
        </w:tc>
      </w:tr>
      <w:tr w:rsidR="00116BB8" w:rsidRPr="001076E2" w14:paraId="4BC44418" w14:textId="77777777" w:rsidTr="007D6DF9">
        <w:tc>
          <w:tcPr>
            <w:tcW w:w="3997" w:type="dxa"/>
            <w:shd w:val="clear" w:color="auto" w:fill="FDEBDD" w:themeFill="accent6" w:themeFillTint="33"/>
          </w:tcPr>
          <w:p w14:paraId="592C322D" w14:textId="77777777" w:rsidR="00116BB8" w:rsidRDefault="00116BB8" w:rsidP="00116BB8"/>
        </w:tc>
        <w:tc>
          <w:tcPr>
            <w:tcW w:w="3112" w:type="dxa"/>
            <w:shd w:val="clear" w:color="auto" w:fill="FDEBDD" w:themeFill="accent6" w:themeFillTint="33"/>
          </w:tcPr>
          <w:p w14:paraId="0F8DBE25" w14:textId="77777777" w:rsidR="00116BB8" w:rsidRDefault="00116BB8" w:rsidP="00116BB8"/>
        </w:tc>
      </w:tr>
    </w:tbl>
    <w:p w14:paraId="43751E77" w14:textId="77777777" w:rsidR="007E1D6F" w:rsidRDefault="007E1D6F" w:rsidP="00D76E0C"/>
    <w:sectPr w:rsidR="007E1D6F" w:rsidSect="001076E2">
      <w:headerReference w:type="default" r:id="rId11"/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019DF" w14:textId="77777777" w:rsidR="001204DC" w:rsidRDefault="001204DC" w:rsidP="006A039C">
      <w:r>
        <w:separator/>
      </w:r>
    </w:p>
  </w:endnote>
  <w:endnote w:type="continuationSeparator" w:id="0">
    <w:p w14:paraId="6B1442CE" w14:textId="77777777" w:rsidR="001204DC" w:rsidRDefault="001204DC" w:rsidP="006A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87AA4" w14:textId="77777777" w:rsidR="001204DC" w:rsidRDefault="001204DC" w:rsidP="006A039C">
      <w:r>
        <w:separator/>
      </w:r>
    </w:p>
  </w:footnote>
  <w:footnote w:type="continuationSeparator" w:id="0">
    <w:p w14:paraId="6C920AAD" w14:textId="77777777" w:rsidR="001204DC" w:rsidRDefault="001204DC" w:rsidP="006A0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2A713" w14:textId="5069787C" w:rsidR="006A039C" w:rsidRDefault="009B3672" w:rsidP="006A039C">
    <w:pPr>
      <w:pStyle w:val="Sidhuvud"/>
      <w:ind w:left="113"/>
    </w:pPr>
    <w:r>
      <w:rPr>
        <w:noProof/>
        <w:lang w:eastAsia="sv-SE"/>
      </w:rPr>
      <w:drawing>
        <wp:inline distT="0" distB="0" distL="0" distR="0" wp14:anchorId="794005E9" wp14:editId="615A01F3">
          <wp:extent cx="631488" cy="756000"/>
          <wp:effectExtent l="0" t="0" r="0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ga_v-ldigt_li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488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alias w:val="Företagsadress"/>
      <w:tag w:val="Company Address"/>
      <w:id w:val="265011815"/>
      <w:dataBinding w:prefixMappings="xmlns:ns0='http://schemas.microsoft.com/office/2006/coverPageProps' " w:xpath="/ns0:CoverPageProperties[1]/ns0:CompanyAddress[1]" w:storeItemID="{55AF091B-3C7A-41E3-B477-F2FDAA23CFDA}"/>
      <w:text w:multiLine="1"/>
    </w:sdtPr>
    <w:sdtEndPr/>
    <w:sdtContent>
      <w:p w14:paraId="0B86D601" w14:textId="197CA9B2" w:rsidR="009B3672" w:rsidRDefault="009B3672" w:rsidP="009B3672">
        <w:pPr>
          <w:pStyle w:val="Kontaktinformation"/>
        </w:pPr>
        <w:r>
          <w:br/>
        </w:r>
        <w:proofErr w:type="spellStart"/>
        <w:r>
          <w:t>Åsvägen</w:t>
        </w:r>
        <w:proofErr w:type="spellEnd"/>
        <w:r>
          <w:t xml:space="preserve"> 1, 836 94 ÅS</w:t>
        </w:r>
      </w:p>
    </w:sdtContent>
  </w:sdt>
  <w:p w14:paraId="621251FD" w14:textId="4ECC94FE" w:rsidR="009B3672" w:rsidRDefault="009B3672" w:rsidP="009B3672">
    <w:pPr>
      <w:pStyle w:val="Sidhuvud"/>
    </w:pPr>
    <w:r w:rsidRPr="00CD1806">
      <w:t xml:space="preserve">E-post  </w:t>
    </w:r>
    <w:sdt>
      <w:sdtPr>
        <w:alias w:val="Företagets faxnummer"/>
        <w:tag w:val="Företagets faxnummer"/>
        <w:id w:val="265011823"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r w:rsidRPr="00CD1806">
          <w:t>kansliet@asif.se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77"/>
    <w:rsid w:val="000D0EA0"/>
    <w:rsid w:val="001076E2"/>
    <w:rsid w:val="00116BB8"/>
    <w:rsid w:val="001204DC"/>
    <w:rsid w:val="00130A24"/>
    <w:rsid w:val="001F5768"/>
    <w:rsid w:val="00265B54"/>
    <w:rsid w:val="00304F77"/>
    <w:rsid w:val="003A3680"/>
    <w:rsid w:val="003B3DAF"/>
    <w:rsid w:val="003E2018"/>
    <w:rsid w:val="00435C7A"/>
    <w:rsid w:val="004A00A4"/>
    <w:rsid w:val="006A039C"/>
    <w:rsid w:val="006D0E2C"/>
    <w:rsid w:val="007C6E57"/>
    <w:rsid w:val="007D6DF9"/>
    <w:rsid w:val="007E1D6F"/>
    <w:rsid w:val="008174F3"/>
    <w:rsid w:val="00820546"/>
    <w:rsid w:val="008D46EC"/>
    <w:rsid w:val="00940C94"/>
    <w:rsid w:val="00983D31"/>
    <w:rsid w:val="009B3672"/>
    <w:rsid w:val="00B17837"/>
    <w:rsid w:val="00B97BEB"/>
    <w:rsid w:val="00C45CC8"/>
    <w:rsid w:val="00CD1806"/>
    <w:rsid w:val="00D14F62"/>
    <w:rsid w:val="00D76E0C"/>
    <w:rsid w:val="00DA4241"/>
    <w:rsid w:val="00E45452"/>
    <w:rsid w:val="00E92A1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8EAFA0"/>
  <w15:docId w15:val="{479A8746-EB70-48ED-81E7-CD042E5A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HAnsi"/>
        <w:sz w:val="22"/>
        <w:szCs w:val="22"/>
        <w:lang w:val="sv-SE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29" w:qFormat="1"/>
    <w:lsdException w:name="Quote" w:uiPriority="2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E45452"/>
    <w:pPr>
      <w:spacing w:after="0" w:line="240" w:lineRule="auto"/>
    </w:pPr>
    <w:rPr>
      <w:sz w:val="24"/>
      <w:szCs w:val="24"/>
      <w:lang w:eastAsia="en-I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 1"/>
    <w:basedOn w:val="Normal"/>
    <w:next w:val="Normal"/>
    <w:link w:val="Rubrik1Tkn"/>
    <w:semiHidden/>
    <w:unhideWhenUsed/>
    <w:rsid w:val="00E45452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paragraph" w:customStyle="1" w:styleId="rubrik2">
    <w:name w:val="rubrik 2"/>
    <w:basedOn w:val="Normal"/>
    <w:next w:val="Normal"/>
    <w:link w:val="Rubrik2Tkn"/>
    <w:unhideWhenUsed/>
    <w:rsid w:val="00E45452"/>
    <w:pPr>
      <w:spacing w:line="264" w:lineRule="auto"/>
      <w:outlineLvl w:val="1"/>
    </w:pPr>
    <w:rPr>
      <w:rFonts w:ascii="Tahoma" w:eastAsia="Times New Roman" w:hAnsi="Tahoma" w:cs="Times New Roman"/>
      <w:b/>
      <w:caps/>
      <w:spacing w:val="4"/>
      <w:sz w:val="16"/>
      <w:szCs w:val="16"/>
    </w:rPr>
  </w:style>
  <w:style w:type="paragraph" w:customStyle="1" w:styleId="rubrik3">
    <w:name w:val="rubrik 3"/>
    <w:basedOn w:val="Normal"/>
    <w:next w:val="Normal"/>
    <w:link w:val="Rubrik3Tkn"/>
    <w:semiHidden/>
    <w:unhideWhenUsed/>
    <w:rsid w:val="00E45452"/>
    <w:pPr>
      <w:spacing w:line="264" w:lineRule="auto"/>
      <w:outlineLvl w:val="2"/>
    </w:pPr>
    <w:rPr>
      <w:rFonts w:ascii="Calibri" w:eastAsia="Times New Roman" w:hAnsi="Calibri" w:cs="Times New Roman"/>
      <w:i/>
      <w:spacing w:val="4"/>
      <w:sz w:val="18"/>
      <w:szCs w:val="18"/>
    </w:rPr>
  </w:style>
  <w:style w:type="character" w:customStyle="1" w:styleId="Rubrik1Tkn">
    <w:name w:val="Rubrik 1 Tkn"/>
    <w:basedOn w:val="Standardstycketeckensnitt"/>
    <w:link w:val="rubrik1"/>
    <w:semiHidden/>
    <w:rsid w:val="00E45452"/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character" w:customStyle="1" w:styleId="Rubrik2Tkn">
    <w:name w:val="Rubrik 2 Tkn"/>
    <w:basedOn w:val="Standardstycketeckensnitt"/>
    <w:link w:val="rubrik2"/>
    <w:rsid w:val="00E45452"/>
    <w:rPr>
      <w:rFonts w:ascii="Tahoma" w:eastAsia="Times New Roman" w:hAnsi="Tahoma" w:cs="Times New Roman"/>
      <w:b/>
      <w:caps/>
      <w:spacing w:val="4"/>
      <w:sz w:val="16"/>
      <w:szCs w:val="16"/>
    </w:rPr>
  </w:style>
  <w:style w:type="character" w:customStyle="1" w:styleId="Rubrik3Tkn">
    <w:name w:val="Rubrik 3 Tkn"/>
    <w:basedOn w:val="Standardstycketeckensnitt"/>
    <w:link w:val="rubrik3"/>
    <w:semiHidden/>
    <w:rsid w:val="00E45452"/>
    <w:rPr>
      <w:rFonts w:ascii="Calibri" w:eastAsia="Times New Roman" w:hAnsi="Calibri" w:cs="Times New Roman"/>
      <w:i/>
      <w:spacing w:val="4"/>
      <w:sz w:val="18"/>
      <w:szCs w:val="18"/>
    </w:rPr>
  </w:style>
  <w:style w:type="paragraph" w:customStyle="1" w:styleId="Fretagsnamn">
    <w:name w:val="Företagsnamn"/>
    <w:basedOn w:val="Normal"/>
    <w:qFormat/>
    <w:rsid w:val="00E45452"/>
    <w:pPr>
      <w:spacing w:before="140" w:line="264" w:lineRule="auto"/>
    </w:pPr>
    <w:rPr>
      <w:rFonts w:asciiTheme="majorHAnsi" w:eastAsia="Times New Roman" w:hAnsiTheme="majorHAnsi" w:cs="Times New Roman"/>
      <w:b/>
      <w:spacing w:val="4"/>
      <w:szCs w:val="18"/>
    </w:rPr>
  </w:style>
  <w:style w:type="paragraph" w:customStyle="1" w:styleId="Kolumnrubrik">
    <w:name w:val="Kolumnrubrik"/>
    <w:basedOn w:val="Normal"/>
    <w:qFormat/>
    <w:rsid w:val="00E45452"/>
    <w:pPr>
      <w:spacing w:line="264" w:lineRule="auto"/>
    </w:pPr>
    <w:rPr>
      <w:rFonts w:asciiTheme="majorHAnsi" w:eastAsia="Times New Roman" w:hAnsiTheme="majorHAnsi" w:cs="Times New Roman"/>
      <w:b/>
      <w:caps/>
      <w:spacing w:val="4"/>
      <w:sz w:val="16"/>
      <w:szCs w:val="18"/>
    </w:rPr>
  </w:style>
  <w:style w:type="paragraph" w:customStyle="1" w:styleId="Hgerjusterad">
    <w:name w:val="Högerjusterad"/>
    <w:basedOn w:val="Normal"/>
    <w:qFormat/>
    <w:rsid w:val="00E45452"/>
    <w:pPr>
      <w:jc w:val="right"/>
    </w:pPr>
    <w:rPr>
      <w:rFonts w:eastAsia="Times New Roman" w:cs="Times New Roman"/>
      <w:caps/>
      <w:sz w:val="16"/>
      <w:szCs w:val="16"/>
    </w:rPr>
  </w:style>
  <w:style w:type="paragraph" w:customStyle="1" w:styleId="Antal">
    <w:name w:val="Antal"/>
    <w:basedOn w:val="Normal"/>
    <w:qFormat/>
    <w:rsid w:val="00E45452"/>
    <w:pPr>
      <w:spacing w:line="264" w:lineRule="auto"/>
      <w:jc w:val="right"/>
    </w:pPr>
    <w:rPr>
      <w:rFonts w:eastAsia="Times New Roman" w:cs="Times New Roman"/>
      <w:spacing w:val="4"/>
      <w:sz w:val="20"/>
      <w:szCs w:val="20"/>
    </w:rPr>
  </w:style>
  <w:style w:type="character" w:styleId="Stark">
    <w:name w:val="Strong"/>
    <w:basedOn w:val="Standardstycketeckensnitt"/>
    <w:uiPriority w:val="2"/>
    <w:semiHidden/>
    <w:unhideWhenUsed/>
    <w:rsid w:val="00E45452"/>
    <w:rPr>
      <w:b/>
      <w:bCs/>
    </w:rPr>
  </w:style>
  <w:style w:type="paragraph" w:customStyle="1" w:styleId="Kontaktinformation">
    <w:name w:val="Kontaktinformation"/>
    <w:basedOn w:val="Normal"/>
    <w:qFormat/>
    <w:rsid w:val="00E45452"/>
    <w:rPr>
      <w:sz w:val="18"/>
    </w:rPr>
  </w:style>
  <w:style w:type="paragraph" w:customStyle="1" w:styleId="Slogan">
    <w:name w:val="Slogan"/>
    <w:basedOn w:val="rubrik3"/>
    <w:qFormat/>
    <w:rsid w:val="00E45452"/>
    <w:pPr>
      <w:spacing w:after="240"/>
    </w:pPr>
    <w:rPr>
      <w:rFonts w:asciiTheme="minorHAnsi" w:hAnsiTheme="minorHAnsi"/>
    </w:rPr>
  </w:style>
  <w:style w:type="paragraph" w:customStyle="1" w:styleId="Centreradkolumnrubrik">
    <w:name w:val="Centrerad kolumnrubrik"/>
    <w:basedOn w:val="Kolumnrubrik"/>
    <w:qFormat/>
    <w:rsid w:val="00E45452"/>
    <w:pPr>
      <w:jc w:val="center"/>
    </w:pPr>
  </w:style>
  <w:style w:type="paragraph" w:customStyle="1" w:styleId="Tabelltext">
    <w:name w:val="Tabelltext"/>
    <w:basedOn w:val="Normal"/>
    <w:qFormat/>
    <w:rsid w:val="00E45452"/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4545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5452"/>
    <w:rPr>
      <w:rFonts w:ascii="Tahoma" w:hAnsi="Tahoma" w:cs="Tahoma"/>
      <w:sz w:val="16"/>
      <w:szCs w:val="16"/>
    </w:rPr>
  </w:style>
  <w:style w:type="paragraph" w:customStyle="1" w:styleId="Faktura">
    <w:name w:val="Faktura"/>
    <w:basedOn w:val="Normal"/>
    <w:rsid w:val="00E45452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character" w:styleId="Platshllartext">
    <w:name w:val="Placeholder Text"/>
    <w:basedOn w:val="Standardstycketeckensnitt"/>
    <w:uiPriority w:val="99"/>
    <w:unhideWhenUsed/>
    <w:rsid w:val="00E45452"/>
    <w:rPr>
      <w:color w:val="808080"/>
    </w:rPr>
  </w:style>
  <w:style w:type="table" w:styleId="Tabellrutnt">
    <w:name w:val="Table Grid"/>
    <w:basedOn w:val="Normaltabell"/>
    <w:uiPriority w:val="1"/>
    <w:rsid w:val="0030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A03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A039C"/>
    <w:rPr>
      <w:sz w:val="24"/>
      <w:szCs w:val="24"/>
      <w:lang w:eastAsia="en-IE" w:bidi="ar-SA"/>
    </w:rPr>
  </w:style>
  <w:style w:type="paragraph" w:styleId="Sidfot">
    <w:name w:val="footer"/>
    <w:basedOn w:val="Normal"/>
    <w:link w:val="SidfotChar"/>
    <w:uiPriority w:val="99"/>
    <w:unhideWhenUsed/>
    <w:rsid w:val="006A03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A039C"/>
    <w:rPr>
      <w:sz w:val="24"/>
      <w:szCs w:val="24"/>
      <w:lang w:eastAsia="en-I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\AppData\Roaming\Microsoft\Templates\Faktura%20f&#246;r%20tj&#228;nster%20med%20timmar%20och%20timpris.dotx" TargetMode="External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
Åsvägen 1, 836 94 ÅS</CompanyAddress>
  <CompanyPhone/>
  <CompanyFax>kansliet@asif.se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F4B27A2AC27948AA8E1C916B97CF6F" ma:contentTypeVersion="0" ma:contentTypeDescription="Skapa ett nytt dokument." ma:contentTypeScope="" ma:versionID="47a7c843b89ac4b1a6048c2de66e2e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f36b228c2e3f33b7568c8c2552424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ACFE53-1AA9-49D9-B5A5-015FFAB592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43126D-0F6C-4889-942E-7A7954D973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57CBEA-D17B-4FD3-86BD-7BF17EA5B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0FAA398-7DAF-4378-A8B6-CF9B9B4168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Faktura för tjänster med timmar och timpris</Template>
  <TotalTime>1</TotalTime>
  <Pages>1</Pages>
  <Words>58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Services invoice with hours and rate</vt:lpstr>
      <vt:lpstr/>
    </vt:vector>
  </TitlesOfParts>
  <Company>Ås IF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invoice with hours and rate</dc:title>
  <dc:creator>Lars</dc:creator>
  <cp:lastModifiedBy>Eva Jansson</cp:lastModifiedBy>
  <cp:revision>2</cp:revision>
  <cp:lastPrinted>2014-06-05T09:03:00Z</cp:lastPrinted>
  <dcterms:created xsi:type="dcterms:W3CDTF">2021-11-06T13:40:00Z</dcterms:created>
  <dcterms:modified xsi:type="dcterms:W3CDTF">2021-11-06T13:40:00Z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TC100726799990</vt:lpwstr>
  </property>
  <property fmtid="{D5CDD505-2E9C-101B-9397-08002B2CF9AE}" pid="3" name="ContentTypeId">
    <vt:lpwstr>0x01010033F4B27A2AC27948AA8E1C916B97CF6F</vt:lpwstr>
  </property>
  <property fmtid="{D5CDD505-2E9C-101B-9397-08002B2CF9AE}" pid="4" name="IsMyDocuments">
    <vt:bool>true</vt:bool>
  </property>
</Properties>
</file>